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黑体"/>
          <w:snapToGrid w:val="0"/>
          <w:color w:val="auto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 w:cs="黑体"/>
          <w:color w:val="auto"/>
          <w:sz w:val="32"/>
          <w:szCs w:val="30"/>
          <w:highlight w:val="none"/>
        </w:rPr>
        <w:t>附件</w:t>
      </w:r>
    </w:p>
    <w:p>
      <w:pPr>
        <w:snapToGrid w:val="0"/>
        <w:spacing w:line="630" w:lineRule="exact"/>
        <w:rPr>
          <w:rFonts w:ascii="Times New Roman" w:hAnsi="Times New Roman" w:eastAsia="黑体" w:cs="黑体"/>
          <w:snapToGrid w:val="0"/>
          <w:color w:val="auto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color w:val="auto"/>
          <w:spacing w:val="-10"/>
          <w:kern w:val="0"/>
          <w:sz w:val="44"/>
          <w:szCs w:val="36"/>
          <w:highlight w:val="none"/>
        </w:rPr>
      </w:pPr>
      <w:bookmarkStart w:id="0" w:name="_GoBack"/>
      <w:r>
        <w:rPr>
          <w:rFonts w:hint="eastAsia" w:ascii="Times New Roman" w:hAnsi="Times New Roman" w:eastAsia="方正小标宋简体"/>
          <w:snapToGrid w:val="0"/>
          <w:color w:val="auto"/>
          <w:spacing w:val="-10"/>
          <w:kern w:val="0"/>
          <w:sz w:val="44"/>
          <w:szCs w:val="36"/>
          <w:highlight w:val="none"/>
        </w:rPr>
        <w:t>自愿放弃面试声明书</w:t>
      </w:r>
      <w:bookmarkEnd w:id="0"/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北京市国际服务贸易事务中心</w:t>
      </w:r>
      <w:r>
        <w:rPr>
          <w:rFonts w:hint="eastAsia" w:ascii="Times New Roman" w:hAnsi="Times New Roman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：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现本人自愿放弃参加面试。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特此声明。</w:t>
      </w:r>
    </w:p>
    <w:p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</w:pPr>
    </w:p>
    <w:p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签名：（考生本人手写签名）</w:t>
      </w:r>
    </w:p>
    <w:p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 xml:space="preserve">日 </w:t>
      </w: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6"/>
          <w:szCs w:val="36"/>
          <w:highlight w:val="none"/>
        </w:rPr>
      </w:pPr>
    </w:p>
    <w:p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同本文件pdf格式扫描件一并发送邮件（</w:t>
      </w:r>
      <w:r>
        <w:rPr>
          <w:rStyle w:val="12"/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邮箱地址：hr@ciftis.org.cn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>
      <w:pPr>
        <w:widowControl/>
        <w:jc w:val="left"/>
        <w:rPr>
          <w:rFonts w:hint="eastAsia" w:ascii="Times New Roman" w:hAnsi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永中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BD33B25"/>
    <w:rsid w:val="0C7957E1"/>
    <w:rsid w:val="0E297BB3"/>
    <w:rsid w:val="123A6B73"/>
    <w:rsid w:val="1B8E4C66"/>
    <w:rsid w:val="1DF72DE8"/>
    <w:rsid w:val="1DFECE63"/>
    <w:rsid w:val="210F0963"/>
    <w:rsid w:val="2403533D"/>
    <w:rsid w:val="29962DC1"/>
    <w:rsid w:val="34FB7939"/>
    <w:rsid w:val="38957564"/>
    <w:rsid w:val="3BDEB14E"/>
    <w:rsid w:val="3DEF4DEB"/>
    <w:rsid w:val="3EFFE3E9"/>
    <w:rsid w:val="3F7F55E3"/>
    <w:rsid w:val="53A53707"/>
    <w:rsid w:val="54DB20A5"/>
    <w:rsid w:val="57F4623C"/>
    <w:rsid w:val="57F981DB"/>
    <w:rsid w:val="5B474125"/>
    <w:rsid w:val="5C482B74"/>
    <w:rsid w:val="5CF53048"/>
    <w:rsid w:val="5E2E439B"/>
    <w:rsid w:val="5F562004"/>
    <w:rsid w:val="6B1B58F4"/>
    <w:rsid w:val="6F751981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4</Pages>
  <Words>798</Words>
  <Characters>962</Characters>
  <Lines>2</Lines>
  <Paragraphs>2</Paragraphs>
  <TotalTime>275</TotalTime>
  <ScaleCrop>false</ScaleCrop>
  <LinksUpToDate>false</LinksUpToDate>
  <CharactersWithSpaces>1054</CharactersWithSpaces>
  <Application>WPS Office_11.8.2.12089_F1E327BC-269C-435d-A152-05C5408002CA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2021-03-06T00:20:00Z</dcterms:created>
  <dc:creator>xb21cn</dc:creator>
  <cp:lastModifiedBy>丁雅婷</cp:lastModifiedBy>
  <cp:lastPrinted>2025-10-27T13:19:00Z</cp:lastPrinted>
  <dcterms:modified xsi:type="dcterms:W3CDTF">2025-11-24T06:04:24Z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D517C0C6426E41B39CE80316B323B34B</vt:lpwstr>
  </property>
  <property fmtid="{D5CDD505-2E9C-101B-9397-08002B2CF9AE}" pid="4" name="KSOTemplateDocerSaveRecord">
    <vt:lpwstr>eyJoZGlkIjoiMTQ1NzYwM2Y0ZmNiZGI0YzkyMDk4ZTJhY2M4YmE2Y2EiLCJ1c2VySWQiOiI0MjI2ODQ3OTQifQ==</vt:lpwstr>
  </property>
</Properties>
</file>